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Wunderland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Am  F  G</w:t>
      </w:r>
      <w:r>
        <w:rPr>
          <w:rFonts w:cs="Comic Sans MS" w:ascii="Comic Sans MS" w:hAnsi="Comic Sans MS"/>
        </w:rPr>
        <w:t xml:space="preserve">   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Am  F  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Sing a little song with me, sing a little song with me</w:t>
        <w:br/>
        <w:t>there is nothing wrong with me, come on an sing along with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Sing mit mir a klanes Liad, sing mit mir a klanes liad</w:t>
        <w:br/>
        <w:t>weu dann alles besser wird, und dich ned im herzen friert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Am              D          G    G          Am                D          G    G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Und wir zwa gengan Hand in Hand, mitanand durch a Wunderland</w:t>
      </w:r>
    </w:p>
    <w:p>
      <w:pPr>
        <w:pStyle w:val="Normal"/>
        <w:shd w:fill="DDDDDD" w:val="clear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F             C             D                        G</w:t>
      </w:r>
      <w:r>
        <w:rPr>
          <w:rFonts w:cs="Comic Sans MS" w:ascii="Comic Sans MS" w:hAnsi="Comic Sans MS"/>
        </w:rPr>
        <w:br/>
        <w:t>du bist du - i bin i und du hast mei Sympathie</w:t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F              C                      D                       D</w:t>
      </w:r>
      <w:r>
        <w:rPr>
          <w:rFonts w:cs="Comic Sans MS" w:ascii="Comic Sans MS" w:hAnsi="Comic Sans MS"/>
        </w:rPr>
        <w:br/>
        <w:t>a wann du anders denkst, weil du mir dei Lächeln schenkst</w:t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Sing a little song with me, sing a little song with me</w:t>
        <w:br/>
        <w:t>in the rain and in the sun, come on, let us have a little fun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Bist du Moslem oder Christ, Hindu oder auch Buddhist</w:t>
        <w:br/>
        <w:t>oder gar ned religiös, des alles macht mi ned nervös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hd w:fill="DDDDDD" w:val="clear"/>
        <w:tabs>
          <w:tab w:val="clear" w:pos="709"/>
          <w:tab w:val="left" w:pos="5250" w:leader="none"/>
        </w:tabs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two of uns hand in hand, walk together through wonderland</w:t>
        <w:br/>
        <w:t>I am I - you are you und ab heut samma per du</w:t>
        <w:br/>
        <w:t>a wann i anders red und ned jeder mi versteht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Instr.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Sing a little song with me, sing a little song with me</w:t>
        <w:br/>
        <w:t>there is nothing wrong with me, come on an sing along with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Düdidl .....</w:t>
      </w:r>
    </w:p>
    <w:p>
      <w:pPr>
        <w:pStyle w:val="Normal"/>
        <w:shd w:fill="DDDDDD" w:val="clea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Du bist du, i bin i, und wir lebn in Harmonie</w:t>
        <w:br/>
        <w:t>an wann du anders denkst, weil du mir die lächeln schenkst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</w:rPr>
        <w:t>Sing a little song with me, sing mit mir a klanes Liad</w:t>
        <w:br/>
        <w:t xml:space="preserve">sing mit mir a klanes Liad  weu dann alles besser wird </w:t>
      </w:r>
    </w:p>
    <w:p>
      <w:pPr>
        <w:pStyle w:val="NoSpacing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sing a little song with me  there is nothing wrong with me,    </w:t>
      </w:r>
    </w:p>
    <w:p>
      <w:pPr>
        <w:pStyle w:val="NoSpacing"/>
        <w:rPr>
          <w:rFonts w:ascii="Comic Sans MS" w:hAnsi="Comic Sans MS" w:cs="Comic Sans MS"/>
        </w:rPr>
      </w:pPr>
      <w:r>
        <w:rPr>
          <w:rFonts w:cs="Comic Sans MS" w:ascii="Comic Sans MS" w:hAnsi="Comic Sans MS"/>
          <w:lang w:val="de-AT" w:eastAsia="de-AT"/>
        </w:rPr>
        <w:t>come on an sing along with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2024-08-15T10:58:25Z</dcterms:created>
  <dc:creator/>
  <dc:description/>
  <dc:language>de-AT</dc:language>
  <cp:lastModifiedBy/>
  <cp:revision>1</cp:revision>
  <dc:subject/>
  <dc:title>mypage</dc:title>
</cp:coreProperties>
</file>